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2169" w14:textId="77777777" w:rsidR="00E16D14" w:rsidRPr="00A94EAA" w:rsidRDefault="00E16D14" w:rsidP="00E16D14">
      <w:pPr>
        <w:pStyle w:val="ImagePlaceholder"/>
        <w:rPr>
          <w:rFonts w:cstheme="minorHAnsi"/>
        </w:rPr>
      </w:pPr>
      <w:r w:rsidRPr="00A94EAA">
        <w:rPr>
          <w:rFonts w:cstheme="minorHAns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F986299" wp14:editId="640B2E65">
                <wp:simplePos x="0" y="0"/>
                <wp:positionH relativeFrom="page">
                  <wp:align>left</wp:align>
                </wp:positionH>
                <wp:positionV relativeFrom="paragraph">
                  <wp:posOffset>-685800</wp:posOffset>
                </wp:positionV>
                <wp:extent cx="381000" cy="10071100"/>
                <wp:effectExtent l="0" t="0" r="0" b="6350"/>
                <wp:wrapNone/>
                <wp:docPr id="212458143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00711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364F9" id="Rectangle 1" o:spid="_x0000_s1026" style="position:absolute;margin-left:0;margin-top:-54pt;width:30pt;height:79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" fillcolor="#f15533 [3204]" stroked="f" strokeweight="1pt">
                <w10:wrap anchorx="page"/>
                <w10:anchorlock/>
              </v:rect>
            </w:pict>
          </mc:Fallback>
        </mc:AlternateContent>
      </w:r>
    </w:p>
    <w:p w14:paraId="6711796E" w14:textId="77777777" w:rsidR="00CE3B09" w:rsidRPr="00A94EAA" w:rsidRDefault="003E3B49" w:rsidP="00CC0FFE">
      <w:pPr>
        <w:pStyle w:val="Title"/>
        <w:rPr>
          <w:rFonts w:cstheme="minorHAnsi"/>
        </w:rPr>
      </w:pPr>
      <w:r w:rsidRPr="00A94EAA">
        <w:rPr>
          <w:rFonts w:cstheme="minorHAnsi"/>
        </w:rPr>
        <w:t>Amr safwat</w:t>
      </w:r>
    </w:p>
    <w:p w14:paraId="246C6B52" w14:textId="77777777" w:rsidR="003E3B49" w:rsidRPr="00A94EAA" w:rsidRDefault="003E3B49" w:rsidP="00CC0FFE">
      <w:pPr>
        <w:pStyle w:val="Title"/>
        <w:rPr>
          <w:rFonts w:cstheme="minorHAnsi"/>
          <w:b w:val="0"/>
          <w:bCs/>
          <w:sz w:val="32"/>
          <w:szCs w:val="40"/>
        </w:rPr>
      </w:pPr>
      <w:r w:rsidRPr="00A94EAA">
        <w:rPr>
          <w:rFonts w:cstheme="minorHAnsi"/>
          <w:b w:val="0"/>
          <w:bCs/>
          <w:sz w:val="32"/>
          <w:szCs w:val="40"/>
        </w:rPr>
        <w:t>front end developer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20"/>
      </w:tblGrid>
      <w:tr w:rsidR="00E16D14" w:rsidRPr="00A94EAA" w14:paraId="23A5D914" w14:textId="77777777" w:rsidTr="00E16D14">
        <w:tc>
          <w:tcPr>
            <w:tcW w:w="9720" w:type="dxa"/>
          </w:tcPr>
          <w:p w14:paraId="6E5DF404" w14:textId="41357611" w:rsidR="00E16D14" w:rsidRPr="00A94EAA" w:rsidRDefault="00EE6ACF" w:rsidP="00114001">
            <w:pPr>
              <w:pStyle w:val="Subtitle"/>
              <w:rPr>
                <w:rFonts w:cstheme="minorHAnsi"/>
              </w:rPr>
            </w:pPr>
            <w:r w:rsidRPr="00A94EAA">
              <w:rPr>
                <w:rFonts w:cstheme="minorHAnsi"/>
              </w:rPr>
              <w:t>El Salam, Cairo, Egypt</w:t>
            </w:r>
            <w:r w:rsidR="00E16D14" w:rsidRPr="00A94EAA">
              <w:rPr>
                <w:rFonts w:cstheme="minorHAnsi"/>
              </w:rPr>
              <w:t xml:space="preserve"> | </w:t>
            </w:r>
            <w:r w:rsidRPr="00A94EAA">
              <w:rPr>
                <w:rFonts w:cstheme="minorHAnsi"/>
              </w:rPr>
              <w:t>01033792397</w:t>
            </w:r>
            <w:r w:rsidR="00E16D14" w:rsidRPr="00A94EAA">
              <w:rPr>
                <w:rFonts w:cstheme="minorHAnsi"/>
              </w:rPr>
              <w:t xml:space="preserve"> | </w:t>
            </w:r>
            <w:r w:rsidRPr="00A94EAA">
              <w:rPr>
                <w:rFonts w:cstheme="minorHAnsi"/>
              </w:rPr>
              <w:t>amrsafwat02@gmail.com</w:t>
            </w:r>
            <w:r w:rsidR="00E16D14" w:rsidRPr="00A94EAA">
              <w:rPr>
                <w:rFonts w:cstheme="minorHAnsi"/>
              </w:rPr>
              <w:t xml:space="preserve"> | </w:t>
            </w:r>
            <w:r w:rsidRPr="00A94EAA">
              <w:rPr>
                <w:rFonts w:cstheme="minorHAnsi"/>
              </w:rPr>
              <w:t>https://github.com/Amr-Safwat</w:t>
            </w:r>
          </w:p>
          <w:p w14:paraId="25672561" w14:textId="77777777" w:rsidR="00E16D14" w:rsidRPr="00A94EAA" w:rsidRDefault="00E16D14" w:rsidP="00114001">
            <w:pPr>
              <w:rPr>
                <w:rFonts w:cstheme="minorHAnsi"/>
              </w:rPr>
            </w:pPr>
          </w:p>
          <w:p w14:paraId="0111D1AF" w14:textId="6333498B" w:rsidR="00E16D14" w:rsidRPr="00A94EAA" w:rsidRDefault="00331707" w:rsidP="00114001">
            <w:pPr>
              <w:rPr>
                <w:rFonts w:cstheme="minorHAnsi"/>
                <w:rtl/>
                <w:lang w:bidi="ar-EG"/>
              </w:rPr>
            </w:pPr>
            <w:r w:rsidRPr="00A94EAA">
              <w:rPr>
                <w:rFonts w:cstheme="minorHAnsi"/>
              </w:rPr>
              <w:t xml:space="preserve">I’m a passionate and creative front-end developer have some experience in building responsive and user-friendly web applications using HTML, CSS, Bootstrap, JavaScript, and Vue.js. I have a strong knowledge of web design principles. I can learn new </w:t>
            </w:r>
            <w:proofErr w:type="gramStart"/>
            <w:r w:rsidRPr="00A94EAA">
              <w:rPr>
                <w:rFonts w:cstheme="minorHAnsi"/>
              </w:rPr>
              <w:t>technologies</w:t>
            </w:r>
            <w:r w:rsidR="00C26B82" w:rsidRPr="00A94EAA">
              <w:rPr>
                <w:rFonts w:cstheme="minorHAnsi"/>
              </w:rPr>
              <w:t>,</w:t>
            </w:r>
            <w:proofErr w:type="gramEnd"/>
            <w:r w:rsidR="00C26B82" w:rsidRPr="00A94EAA">
              <w:rPr>
                <w:rFonts w:cstheme="minorHAnsi"/>
              </w:rPr>
              <w:t xml:space="preserve"> </w:t>
            </w:r>
            <w:r w:rsidR="00AF5466" w:rsidRPr="00A94EAA">
              <w:rPr>
                <w:rFonts w:cstheme="minorHAnsi"/>
              </w:rPr>
              <w:t>I hold a Bachelor's degree in Management Information Systems</w:t>
            </w:r>
          </w:p>
        </w:tc>
      </w:tr>
      <w:tr w:rsidR="00E16D14" w:rsidRPr="00A94EAA" w14:paraId="1C280502" w14:textId="77777777" w:rsidTr="00E16D14">
        <w:trPr>
          <w:trHeight w:val="331"/>
        </w:trPr>
        <w:tc>
          <w:tcPr>
            <w:tcW w:w="9720" w:type="dxa"/>
          </w:tcPr>
          <w:p w14:paraId="2C859814" w14:textId="77777777" w:rsidR="00E16D14" w:rsidRPr="00A94EAA" w:rsidRDefault="00E16D14" w:rsidP="00907A85">
            <w:pPr>
              <w:rPr>
                <w:rFonts w:cstheme="minorHAnsi"/>
              </w:rPr>
            </w:pPr>
          </w:p>
        </w:tc>
      </w:tr>
      <w:tr w:rsidR="00E16D14" w:rsidRPr="00A94EAA" w14:paraId="4123497C" w14:textId="77777777" w:rsidTr="00E16D14">
        <w:trPr>
          <w:trHeight w:val="331"/>
        </w:trPr>
        <w:tc>
          <w:tcPr>
            <w:tcW w:w="9720" w:type="dxa"/>
          </w:tcPr>
          <w:p w14:paraId="4654CF5E" w14:textId="77777777" w:rsidR="00E16D14" w:rsidRPr="00A94EAA" w:rsidRDefault="00EE6ACF" w:rsidP="00E16D14">
            <w:pPr>
              <w:pStyle w:val="Heading1"/>
              <w:rPr>
                <w:rFonts w:cstheme="minorHAnsi"/>
              </w:rPr>
            </w:pPr>
            <w:r w:rsidRPr="00A94EAA">
              <w:rPr>
                <w:rFonts w:cstheme="minorHAnsi"/>
              </w:rPr>
              <w:t>projects</w:t>
            </w:r>
          </w:p>
          <w:p w14:paraId="3EA41CBB" w14:textId="5E114703" w:rsidR="00E16D14" w:rsidRPr="00A94EAA" w:rsidRDefault="000941CA" w:rsidP="00E16D14">
            <w:pPr>
              <w:pStyle w:val="Heading2"/>
              <w:rPr>
                <w:rFonts w:cstheme="minorHAnsi"/>
              </w:rPr>
            </w:pPr>
            <w:r w:rsidRPr="00A94EAA">
              <w:rPr>
                <w:rFonts w:cstheme="minorHAnsi"/>
              </w:rPr>
              <w:t>Portfolio</w:t>
            </w:r>
          </w:p>
          <w:p w14:paraId="3BE4E393" w14:textId="6ED0336E" w:rsidR="00114001" w:rsidRPr="00A94EAA" w:rsidRDefault="00000000" w:rsidP="00E16D14">
            <w:pPr>
              <w:rPr>
                <w:rFonts w:eastAsiaTheme="majorEastAsia" w:cstheme="minorHAnsi"/>
                <w:caps/>
                <w:color w:val="000000" w:themeColor="text1"/>
                <w:szCs w:val="24"/>
              </w:rPr>
            </w:pPr>
            <w:hyperlink r:id="rId11" w:history="1">
              <w:r w:rsidR="000941CA" w:rsidRPr="00A94EAA">
                <w:rPr>
                  <w:rStyle w:val="Hyperlink"/>
                  <w:rFonts w:eastAsiaTheme="majorEastAsia" w:cstheme="minorHAnsi"/>
                  <w:szCs w:val="24"/>
                  <w:u w:val="none"/>
                </w:rPr>
                <w:t>https://amr-safwat.github.io/Por</w:t>
              </w:r>
              <w:r w:rsidR="000941CA" w:rsidRPr="00A94EAA">
                <w:rPr>
                  <w:rStyle w:val="Hyperlink"/>
                  <w:rFonts w:eastAsiaTheme="majorEastAsia" w:cstheme="minorHAnsi"/>
                  <w:szCs w:val="24"/>
                  <w:u w:val="none"/>
                </w:rPr>
                <w:t>t</w:t>
              </w:r>
              <w:r w:rsidR="000941CA" w:rsidRPr="00A94EAA">
                <w:rPr>
                  <w:rStyle w:val="Hyperlink"/>
                  <w:rFonts w:eastAsiaTheme="majorEastAsia" w:cstheme="minorHAnsi"/>
                  <w:szCs w:val="24"/>
                  <w:u w:val="none"/>
                </w:rPr>
                <w:t>folio</w:t>
              </w:r>
            </w:hyperlink>
          </w:p>
          <w:p w14:paraId="5CA44F36" w14:textId="6B7E735F" w:rsidR="000941CA" w:rsidRPr="00A94EAA" w:rsidRDefault="000941CA" w:rsidP="000941CA">
            <w:pPr>
              <w:rPr>
                <w:rFonts w:cstheme="minorHAnsi"/>
              </w:rPr>
            </w:pPr>
            <w:r w:rsidRPr="00A94EAA">
              <w:rPr>
                <w:rFonts w:cstheme="minorHAnsi"/>
              </w:rPr>
              <w:t>This is a site to show my projects and contact way.</w:t>
            </w:r>
          </w:p>
          <w:p w14:paraId="4652D4B6" w14:textId="5CCD12EF" w:rsidR="00E16D14" w:rsidRPr="00A94EAA" w:rsidRDefault="000941CA" w:rsidP="000941CA">
            <w:pPr>
              <w:rPr>
                <w:rFonts w:cstheme="minorHAnsi"/>
              </w:rPr>
            </w:pPr>
            <w:r w:rsidRPr="00A94EAA">
              <w:rPr>
                <w:rFonts w:cstheme="minorHAnsi"/>
              </w:rPr>
              <w:t>Used: HTML5, CSS3, Vanilla Java</w:t>
            </w:r>
            <w:r w:rsidR="000222C3" w:rsidRPr="00A94EAA">
              <w:rPr>
                <w:rFonts w:cstheme="minorHAnsi"/>
              </w:rPr>
              <w:t>S</w:t>
            </w:r>
            <w:r w:rsidRPr="00A94EAA">
              <w:rPr>
                <w:rFonts w:cstheme="minorHAnsi"/>
              </w:rPr>
              <w:t>cript, mobile-first, responsible, UI &amp; UX</w:t>
            </w:r>
            <w:r w:rsidR="000222C3" w:rsidRPr="00A94EAA">
              <w:rPr>
                <w:rFonts w:cstheme="minorHAnsi"/>
              </w:rPr>
              <w:t>.</w:t>
            </w:r>
          </w:p>
          <w:p w14:paraId="72B734AA" w14:textId="77777777" w:rsidR="00E16D14" w:rsidRPr="00A94EAA" w:rsidRDefault="00E16D14" w:rsidP="00E16D14">
            <w:pPr>
              <w:rPr>
                <w:rFonts w:cstheme="minorHAnsi"/>
              </w:rPr>
            </w:pPr>
          </w:p>
          <w:p w14:paraId="796C42D5" w14:textId="254EB608" w:rsidR="00E16D14" w:rsidRPr="00A94EAA" w:rsidRDefault="00A94EAA" w:rsidP="00E16D14">
            <w:pPr>
              <w:pStyle w:val="Heading2"/>
              <w:rPr>
                <w:rFonts w:cstheme="minorHAnsi"/>
              </w:rPr>
            </w:pPr>
            <w:r>
              <w:rPr>
                <w:rFonts w:cstheme="minorHAnsi"/>
              </w:rPr>
              <w:t>Kasper</w:t>
            </w:r>
          </w:p>
          <w:p w14:paraId="7ADB32C1" w14:textId="36BCF75B" w:rsidR="001C5577" w:rsidRPr="00A94EAA" w:rsidRDefault="001C5577" w:rsidP="001C5577">
            <w:pPr>
              <w:rPr>
                <w:rFonts w:eastAsiaTheme="majorEastAsia" w:cstheme="minorHAnsi"/>
                <w:caps/>
                <w:color w:val="000000" w:themeColor="text1"/>
                <w:szCs w:val="24"/>
              </w:rPr>
            </w:pPr>
            <w:hyperlink r:id="rId12" w:history="1">
              <w:r w:rsidRPr="00A94EAA">
                <w:rPr>
                  <w:rStyle w:val="Hyperlink"/>
                  <w:rFonts w:eastAsiaTheme="majorEastAsia" w:cstheme="minorHAnsi"/>
                  <w:szCs w:val="24"/>
                  <w:u w:val="none"/>
                </w:rPr>
                <w:t>https://amr-safwat.github.io/</w:t>
              </w:r>
              <w:r w:rsidR="007A7E6B" w:rsidRPr="007A7E6B">
                <w:rPr>
                  <w:rStyle w:val="Hyperlink"/>
                  <w:rFonts w:eastAsiaTheme="majorEastAsia" w:cstheme="minorHAnsi"/>
                  <w:szCs w:val="24"/>
                  <w:u w:val="none"/>
                </w:rPr>
                <w:t>kasper</w:t>
              </w:r>
            </w:hyperlink>
          </w:p>
          <w:p w14:paraId="4637072E" w14:textId="77777777" w:rsidR="001C5577" w:rsidRPr="00A94EAA" w:rsidRDefault="001C5577" w:rsidP="001C5577">
            <w:pPr>
              <w:rPr>
                <w:rFonts w:cstheme="minorHAnsi"/>
              </w:rPr>
            </w:pPr>
            <w:r w:rsidRPr="00A94EAA">
              <w:rPr>
                <w:rFonts w:cstheme="minorHAnsi"/>
              </w:rPr>
              <w:t>This is a site to show my projects and contact way.</w:t>
            </w:r>
          </w:p>
          <w:p w14:paraId="481B4D4C" w14:textId="77777777" w:rsidR="001C5577" w:rsidRPr="00A94EAA" w:rsidRDefault="001C5577" w:rsidP="001C5577">
            <w:pPr>
              <w:rPr>
                <w:rFonts w:cstheme="minorHAnsi"/>
              </w:rPr>
            </w:pPr>
            <w:r w:rsidRPr="00A94EAA">
              <w:rPr>
                <w:rFonts w:cstheme="minorHAnsi"/>
              </w:rPr>
              <w:t>Used: HTML5, CSS3, Vanilla JavaScript, mobile-first, responsible, UI &amp; UX.</w:t>
            </w:r>
          </w:p>
          <w:p w14:paraId="1CD521C4" w14:textId="77777777" w:rsidR="00E16D14" w:rsidRPr="00A94EAA" w:rsidRDefault="00E16D14" w:rsidP="00E16D14">
            <w:pPr>
              <w:rPr>
                <w:rFonts w:cstheme="minorHAnsi"/>
              </w:rPr>
            </w:pPr>
          </w:p>
          <w:p w14:paraId="377D2D0D" w14:textId="25B709DE" w:rsidR="00E16D14" w:rsidRPr="00A94EAA" w:rsidRDefault="007A7E6B" w:rsidP="00E16D14">
            <w:pPr>
              <w:pStyle w:val="Heading2"/>
              <w:rPr>
                <w:rFonts w:cstheme="minorHAnsi"/>
              </w:rPr>
            </w:pPr>
            <w:r>
              <w:rPr>
                <w:rFonts w:cstheme="minorHAnsi"/>
              </w:rPr>
              <w:t>E-commerce</w:t>
            </w:r>
          </w:p>
          <w:p w14:paraId="58362530" w14:textId="77777777" w:rsidR="00E16D14" w:rsidRPr="00A94EAA" w:rsidRDefault="00000000" w:rsidP="00E16D14">
            <w:pPr>
              <w:pStyle w:val="Heading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44449639"/>
                <w:placeholder>
                  <w:docPart w:val="1CACA614674A45D7AC7B985445471D93"/>
                </w:placeholder>
                <w:temporary/>
                <w:showingPlcHdr/>
                <w15:appearance w15:val="hidden"/>
              </w:sdtPr>
              <w:sdtContent>
                <w:r w:rsidR="00E16D14" w:rsidRPr="00A94EAA">
                  <w:rPr>
                    <w:rFonts w:asciiTheme="minorHAnsi" w:hAnsiTheme="minorHAnsi" w:cstheme="minorHAnsi"/>
                  </w:rPr>
                  <w:t>Accounting Intern | Olson Harris Ltd. | Vallejo, CA</w:t>
                </w:r>
              </w:sdtContent>
            </w:sdt>
            <w:r w:rsidR="00E16D14" w:rsidRPr="00A94EAA">
              <w:rPr>
                <w:rFonts w:asciiTheme="minorHAnsi" w:hAnsiTheme="minorHAnsi" w:cstheme="minorHAnsi"/>
              </w:rPr>
              <w:t xml:space="preserve"> </w:t>
            </w:r>
          </w:p>
          <w:p w14:paraId="303D77A2" w14:textId="268A76B8" w:rsidR="00E16D14" w:rsidRPr="00A94EAA" w:rsidRDefault="00000000" w:rsidP="00E16D1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9038443"/>
                <w:placeholder>
                  <w:docPart w:val="3ADC4AAB3E8D43DBA2D617C38E68A0A4"/>
                </w:placeholder>
                <w:temporary/>
                <w:showingPlcHdr/>
                <w15:appearance w15:val="hidden"/>
              </w:sdtPr>
              <w:sdtContent>
                <w:r w:rsidR="00585556" w:rsidRPr="00A94EAA">
                  <w:rPr>
                    <w:rFonts w:cstheme="minorHAnsi"/>
                  </w:rPr>
                  <w:t>Inhouse bookkeeper for a real estate development company. Maintained financial books, tracked expenses, prepared and submitted invoices, and oversaw payroll.</w:t>
                </w:r>
              </w:sdtContent>
            </w:sdt>
          </w:p>
        </w:tc>
      </w:tr>
      <w:tr w:rsidR="00E16D14" w:rsidRPr="00A94EAA" w14:paraId="4681B46A" w14:textId="77777777" w:rsidTr="00E16D14">
        <w:trPr>
          <w:trHeight w:val="331"/>
        </w:trPr>
        <w:tc>
          <w:tcPr>
            <w:tcW w:w="9720" w:type="dxa"/>
          </w:tcPr>
          <w:p w14:paraId="01C6E667" w14:textId="77777777" w:rsidR="00E16D14" w:rsidRPr="00A94EAA" w:rsidRDefault="00E16D14" w:rsidP="00907A85">
            <w:pPr>
              <w:rPr>
                <w:rFonts w:cstheme="minorHAnsi"/>
              </w:rPr>
            </w:pPr>
          </w:p>
        </w:tc>
      </w:tr>
      <w:tr w:rsidR="00E16D14" w:rsidRPr="00A94EAA" w14:paraId="68CE2E39" w14:textId="77777777" w:rsidTr="00907A85">
        <w:trPr>
          <w:trHeight w:val="2088"/>
        </w:trPr>
        <w:tc>
          <w:tcPr>
            <w:tcW w:w="9720" w:type="dxa"/>
          </w:tcPr>
          <w:p w14:paraId="78F32CC9" w14:textId="77777777" w:rsidR="00E16D14" w:rsidRPr="00A94EAA" w:rsidRDefault="00000000" w:rsidP="00907A85">
            <w:pPr>
              <w:pStyle w:val="Heading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07877070"/>
                <w:placeholder>
                  <w:docPart w:val="CA1DAEE4A9484BF890C3722E1CBD23E7"/>
                </w:placeholder>
                <w:temporary/>
                <w:showingPlcHdr/>
                <w15:appearance w15:val="hidden"/>
              </w:sdtPr>
              <w:sdtContent>
                <w:r w:rsidR="00E16D14" w:rsidRPr="00A94EAA">
                  <w:rPr>
                    <w:rFonts w:cstheme="minorHAnsi"/>
                  </w:rPr>
                  <w:t>Education</w:t>
                </w:r>
              </w:sdtContent>
            </w:sdt>
          </w:p>
          <w:p w14:paraId="240A098A" w14:textId="77777777" w:rsidR="00E16D14" w:rsidRPr="00A94EAA" w:rsidRDefault="00673088" w:rsidP="00907A85">
            <w:pPr>
              <w:pStyle w:val="Heading2"/>
              <w:rPr>
                <w:rFonts w:cstheme="minorHAnsi"/>
              </w:rPr>
            </w:pPr>
            <w:r w:rsidRPr="00A94EAA">
              <w:rPr>
                <w:rFonts w:cstheme="minorHAnsi"/>
              </w:rPr>
              <w:t>June 2023</w:t>
            </w:r>
          </w:p>
          <w:p w14:paraId="301CC9FA" w14:textId="77777777" w:rsidR="00907A85" w:rsidRPr="00A94EAA" w:rsidRDefault="003E3B49" w:rsidP="00907A85">
            <w:pPr>
              <w:pStyle w:val="Heading3"/>
              <w:rPr>
                <w:rFonts w:asciiTheme="minorHAnsi" w:hAnsiTheme="minorHAnsi" w:cstheme="minorHAnsi"/>
              </w:rPr>
            </w:pPr>
            <w:r w:rsidRPr="00A94EAA">
              <w:rPr>
                <w:rFonts w:asciiTheme="minorHAnsi" w:hAnsiTheme="minorHAnsi" w:cstheme="minorHAnsi"/>
              </w:rPr>
              <w:t>Bachelor's degree in Management Information Syst</w:t>
            </w:r>
            <w:r w:rsidR="00AF5466" w:rsidRPr="00A94EAA">
              <w:rPr>
                <w:rFonts w:asciiTheme="minorHAnsi" w:hAnsiTheme="minorHAnsi" w:cstheme="minorHAnsi"/>
              </w:rPr>
              <w:t>ems</w:t>
            </w:r>
          </w:p>
          <w:p w14:paraId="6F8BC5C0" w14:textId="3FB825B8" w:rsidR="00E16D14" w:rsidRPr="00A94EAA" w:rsidRDefault="00673088" w:rsidP="009D48C5">
            <w:pPr>
              <w:pStyle w:val="ListBullet"/>
              <w:spacing w:before="120" w:line="240" w:lineRule="exact"/>
              <w:rPr>
                <w:rFonts w:cstheme="minorHAnsi"/>
              </w:rPr>
            </w:pPr>
            <w:r w:rsidRPr="00A94EAA">
              <w:rPr>
                <w:rFonts w:cstheme="minorHAnsi"/>
              </w:rPr>
              <w:t>Distinguished member of the graduation project</w:t>
            </w:r>
          </w:p>
          <w:p w14:paraId="602E3C5A" w14:textId="1AA62874" w:rsidR="00E16D14" w:rsidRPr="00A94EAA" w:rsidRDefault="00F923C1" w:rsidP="00E16D14">
            <w:pPr>
              <w:pStyle w:val="ListBullet"/>
              <w:spacing w:before="120" w:line="240" w:lineRule="exact"/>
              <w:rPr>
                <w:rFonts w:cstheme="minorHAnsi"/>
              </w:rPr>
            </w:pPr>
            <w:r w:rsidRPr="00A94EAA">
              <w:rPr>
                <w:rFonts w:cstheme="minorHAnsi"/>
              </w:rPr>
              <w:t>GPA: Good</w:t>
            </w:r>
          </w:p>
        </w:tc>
      </w:tr>
    </w:tbl>
    <w:p w14:paraId="19C64012" w14:textId="3DDF7D90" w:rsidR="00362051" w:rsidRPr="00A94EAA" w:rsidRDefault="00362051" w:rsidP="001B6581">
      <w:pPr>
        <w:pStyle w:val="Heading1"/>
        <w:tabs>
          <w:tab w:val="left" w:pos="5430"/>
          <w:tab w:val="left" w:pos="5910"/>
        </w:tabs>
        <w:rPr>
          <w:rFonts w:cstheme="minorHAnsi"/>
        </w:rPr>
      </w:pPr>
      <w:r w:rsidRPr="00A94EAA">
        <w:rPr>
          <w:rFonts w:cstheme="minorHAnsi"/>
        </w:rPr>
        <w:t>Skills</w:t>
      </w:r>
      <w:r w:rsidR="001B6581" w:rsidRPr="00A94EAA">
        <w:rPr>
          <w:rFonts w:cstheme="minorHAnsi"/>
        </w:rPr>
        <w:tab/>
      </w:r>
      <w:r w:rsidR="009B1C69" w:rsidRPr="00A94EAA">
        <w:rPr>
          <w:rFonts w:cstheme="minorHAnsi"/>
        </w:rPr>
        <w:t xml:space="preserve">   Soft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2280"/>
        <w:gridCol w:w="1079"/>
        <w:gridCol w:w="2337"/>
        <w:gridCol w:w="1708"/>
      </w:tblGrid>
      <w:tr w:rsidR="009B1C69" w:rsidRPr="00A94EAA" w14:paraId="66B4D8C8" w14:textId="77777777" w:rsidTr="008C5264">
        <w:tc>
          <w:tcPr>
            <w:tcW w:w="2306" w:type="dxa"/>
          </w:tcPr>
          <w:p w14:paraId="277F05C7" w14:textId="5526A847" w:rsidR="009B1C69" w:rsidRPr="00A94EAA" w:rsidRDefault="008C5264" w:rsidP="008C5264">
            <w:pPr>
              <w:pStyle w:val="ListBullet"/>
              <w:numPr>
                <w:ilvl w:val="0"/>
                <w:numId w:val="0"/>
              </w:numPr>
              <w:spacing w:line="360" w:lineRule="auto"/>
              <w:jc w:val="both"/>
              <w:rPr>
                <w:rFonts w:cstheme="minorHAnsi"/>
              </w:rPr>
            </w:pPr>
            <w:r w:rsidRPr="00A94EAA">
              <w:rPr>
                <w:rFonts w:cstheme="minorHAnsi"/>
              </w:rPr>
              <w:t xml:space="preserve"> </w:t>
            </w:r>
            <w:r w:rsidR="009B1C69" w:rsidRPr="00A94EAA">
              <w:rPr>
                <w:rFonts w:cstheme="minorHAnsi"/>
              </w:rPr>
              <w:t>HTML</w:t>
            </w:r>
          </w:p>
          <w:p w14:paraId="4F0D75DD" w14:textId="7CAF0C5A" w:rsidR="009B1C69" w:rsidRPr="00A94EAA" w:rsidRDefault="008C5264" w:rsidP="008C5264">
            <w:pPr>
              <w:pStyle w:val="ListBullet"/>
              <w:numPr>
                <w:ilvl w:val="0"/>
                <w:numId w:val="0"/>
              </w:numPr>
              <w:spacing w:before="120" w:line="360" w:lineRule="auto"/>
              <w:jc w:val="both"/>
              <w:rPr>
                <w:rFonts w:cstheme="minorHAnsi"/>
              </w:rPr>
            </w:pPr>
            <w:r w:rsidRPr="00A94EAA">
              <w:rPr>
                <w:rFonts w:cstheme="minorHAnsi"/>
              </w:rPr>
              <w:t xml:space="preserve"> </w:t>
            </w:r>
            <w:r w:rsidR="009B1C69" w:rsidRPr="00A94EAA">
              <w:rPr>
                <w:rFonts w:cstheme="minorHAnsi"/>
              </w:rPr>
              <w:t>CSS / SASS</w:t>
            </w:r>
          </w:p>
          <w:p w14:paraId="526F7F91" w14:textId="6279C0B2" w:rsidR="009B1C69" w:rsidRPr="00A94EAA" w:rsidRDefault="008C5264" w:rsidP="008C5264">
            <w:pPr>
              <w:pStyle w:val="ListBullet"/>
              <w:numPr>
                <w:ilvl w:val="0"/>
                <w:numId w:val="0"/>
              </w:numPr>
              <w:spacing w:before="120" w:line="360" w:lineRule="auto"/>
              <w:jc w:val="both"/>
              <w:rPr>
                <w:rFonts w:cstheme="minorHAnsi"/>
              </w:rPr>
            </w:pPr>
            <w:r w:rsidRPr="00A94EAA">
              <w:rPr>
                <w:rFonts w:cstheme="minorHAnsi"/>
              </w:rPr>
              <w:t xml:space="preserve"> </w:t>
            </w:r>
            <w:r w:rsidR="009B1C69" w:rsidRPr="00A94EAA">
              <w:rPr>
                <w:rFonts w:cstheme="minorHAnsi"/>
              </w:rPr>
              <w:t>JavaScript</w:t>
            </w:r>
          </w:p>
          <w:p w14:paraId="1A7DC72D" w14:textId="73E24AFF" w:rsidR="009B1C69" w:rsidRPr="00A94EAA" w:rsidRDefault="008C5264" w:rsidP="008C5264">
            <w:pPr>
              <w:pStyle w:val="ListBullet"/>
              <w:numPr>
                <w:ilvl w:val="0"/>
                <w:numId w:val="0"/>
              </w:numPr>
              <w:spacing w:before="120" w:line="360" w:lineRule="auto"/>
              <w:jc w:val="both"/>
              <w:rPr>
                <w:rFonts w:cstheme="minorHAnsi"/>
              </w:rPr>
            </w:pPr>
            <w:r w:rsidRPr="00A94EAA">
              <w:rPr>
                <w:rFonts w:cstheme="minorHAnsi"/>
              </w:rPr>
              <w:t xml:space="preserve"> </w:t>
            </w:r>
            <w:r w:rsidR="009B1C69" w:rsidRPr="00A94EAA">
              <w:rPr>
                <w:rFonts w:cstheme="minorHAnsi"/>
              </w:rPr>
              <w:t>Pug.js</w:t>
            </w:r>
          </w:p>
          <w:p w14:paraId="1122CD16" w14:textId="4B640CC6" w:rsidR="009B1C69" w:rsidRPr="00A94EAA" w:rsidRDefault="008C5264" w:rsidP="008C5264">
            <w:pPr>
              <w:pStyle w:val="ListBullet"/>
              <w:numPr>
                <w:ilvl w:val="0"/>
                <w:numId w:val="0"/>
              </w:numPr>
              <w:tabs>
                <w:tab w:val="left" w:pos="6420"/>
              </w:tabs>
              <w:spacing w:line="360" w:lineRule="auto"/>
              <w:jc w:val="both"/>
              <w:rPr>
                <w:rFonts w:cstheme="minorHAnsi"/>
              </w:rPr>
            </w:pPr>
            <w:r w:rsidRPr="00A94EAA">
              <w:rPr>
                <w:rFonts w:cstheme="minorHAnsi"/>
              </w:rPr>
              <w:t xml:space="preserve"> </w:t>
            </w:r>
            <w:r w:rsidR="009B1C69" w:rsidRPr="00A94EAA">
              <w:rPr>
                <w:rFonts w:cstheme="minorHAnsi"/>
              </w:rPr>
              <w:t>Unit Testing</w:t>
            </w:r>
          </w:p>
        </w:tc>
        <w:tc>
          <w:tcPr>
            <w:tcW w:w="2280" w:type="dxa"/>
          </w:tcPr>
          <w:p w14:paraId="03305CD6" w14:textId="584AF6BF" w:rsidR="009B1C69" w:rsidRPr="00A94EAA" w:rsidRDefault="008C5264" w:rsidP="008C5264">
            <w:pPr>
              <w:pStyle w:val="ListBullet"/>
              <w:numPr>
                <w:ilvl w:val="0"/>
                <w:numId w:val="0"/>
              </w:numPr>
              <w:spacing w:before="120" w:line="360" w:lineRule="auto"/>
              <w:jc w:val="both"/>
              <w:rPr>
                <w:rFonts w:cstheme="minorHAnsi"/>
              </w:rPr>
            </w:pPr>
            <w:r w:rsidRPr="00A94EAA">
              <w:rPr>
                <w:rFonts w:cstheme="minorHAnsi"/>
              </w:rPr>
              <w:t xml:space="preserve"> </w:t>
            </w:r>
            <w:r w:rsidR="009B1C69" w:rsidRPr="00A94EAA">
              <w:rPr>
                <w:rFonts w:cstheme="minorHAnsi"/>
              </w:rPr>
              <w:t>Bootstrap</w:t>
            </w:r>
          </w:p>
          <w:p w14:paraId="71662C7F" w14:textId="4EE8F007" w:rsidR="009B1C69" w:rsidRPr="00A94EAA" w:rsidRDefault="008C5264" w:rsidP="008C5264">
            <w:pPr>
              <w:pStyle w:val="ListBullet"/>
              <w:numPr>
                <w:ilvl w:val="0"/>
                <w:numId w:val="0"/>
              </w:numPr>
              <w:spacing w:before="120" w:line="360" w:lineRule="auto"/>
              <w:jc w:val="both"/>
              <w:rPr>
                <w:rFonts w:cstheme="minorHAnsi"/>
              </w:rPr>
            </w:pPr>
            <w:r w:rsidRPr="00A94EAA">
              <w:rPr>
                <w:rFonts w:cstheme="minorHAnsi"/>
              </w:rPr>
              <w:t xml:space="preserve"> </w:t>
            </w:r>
            <w:r w:rsidR="009B1C69" w:rsidRPr="00A94EAA">
              <w:rPr>
                <w:rFonts w:cstheme="minorHAnsi"/>
              </w:rPr>
              <w:t>Vue.js</w:t>
            </w:r>
          </w:p>
          <w:p w14:paraId="77C5EB2A" w14:textId="594D12EF" w:rsidR="009B1C69" w:rsidRPr="00A94EAA" w:rsidRDefault="008C5264" w:rsidP="008C5264">
            <w:pPr>
              <w:pStyle w:val="ListBullet"/>
              <w:numPr>
                <w:ilvl w:val="0"/>
                <w:numId w:val="0"/>
              </w:numPr>
              <w:spacing w:line="360" w:lineRule="auto"/>
              <w:jc w:val="both"/>
              <w:rPr>
                <w:rFonts w:cstheme="minorHAnsi"/>
              </w:rPr>
            </w:pPr>
            <w:r w:rsidRPr="00A94EAA">
              <w:rPr>
                <w:rFonts w:cstheme="minorHAnsi"/>
              </w:rPr>
              <w:t xml:space="preserve"> </w:t>
            </w:r>
            <w:r w:rsidR="009B1C69" w:rsidRPr="00A94EAA">
              <w:rPr>
                <w:rFonts w:cstheme="minorHAnsi"/>
              </w:rPr>
              <w:t>Git &amp; GitHub</w:t>
            </w:r>
          </w:p>
          <w:p w14:paraId="7F228B45" w14:textId="7CDC4538" w:rsidR="009B1C69" w:rsidRPr="00A94EAA" w:rsidRDefault="008C5264" w:rsidP="008C5264">
            <w:pPr>
              <w:pStyle w:val="ListBullet"/>
              <w:numPr>
                <w:ilvl w:val="0"/>
                <w:numId w:val="0"/>
              </w:numPr>
              <w:tabs>
                <w:tab w:val="left" w:pos="6420"/>
              </w:tabs>
              <w:spacing w:line="360" w:lineRule="auto"/>
              <w:rPr>
                <w:rFonts w:cstheme="minorHAnsi"/>
              </w:rPr>
            </w:pPr>
            <w:r w:rsidRPr="00A94EAA">
              <w:rPr>
                <w:rFonts w:cstheme="minorHAnsi"/>
              </w:rPr>
              <w:t xml:space="preserve"> </w:t>
            </w:r>
            <w:r w:rsidR="009B1C69" w:rsidRPr="00A94EAA">
              <w:rPr>
                <w:rFonts w:cstheme="minorHAnsi"/>
              </w:rPr>
              <w:t>Gulp.js</w:t>
            </w:r>
          </w:p>
        </w:tc>
        <w:tc>
          <w:tcPr>
            <w:tcW w:w="1079" w:type="dxa"/>
          </w:tcPr>
          <w:p w14:paraId="5D0FB8AC" w14:textId="77777777" w:rsidR="009B1C69" w:rsidRPr="00A94EAA" w:rsidRDefault="009B1C69" w:rsidP="008C5264">
            <w:pPr>
              <w:pStyle w:val="ListBullet"/>
              <w:numPr>
                <w:ilvl w:val="0"/>
                <w:numId w:val="0"/>
              </w:numPr>
              <w:tabs>
                <w:tab w:val="left" w:pos="64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67F80F05" w14:textId="701DB1CA" w:rsidR="009B1C69" w:rsidRPr="00A94EAA" w:rsidRDefault="009B1C69" w:rsidP="008C5264">
            <w:pPr>
              <w:pStyle w:val="ListBullet"/>
              <w:numPr>
                <w:ilvl w:val="0"/>
                <w:numId w:val="0"/>
              </w:numPr>
              <w:tabs>
                <w:tab w:val="left" w:pos="6420"/>
              </w:tabs>
              <w:spacing w:line="360" w:lineRule="auto"/>
              <w:jc w:val="both"/>
              <w:rPr>
                <w:rFonts w:cstheme="minorHAnsi"/>
              </w:rPr>
            </w:pPr>
            <w:r w:rsidRPr="00A94EAA">
              <w:rPr>
                <w:rFonts w:cstheme="minorHAnsi"/>
              </w:rPr>
              <w:t>Self-motivated</w:t>
            </w:r>
          </w:p>
          <w:p w14:paraId="6E4CF8CF" w14:textId="77777777" w:rsidR="008C5264" w:rsidRPr="00A94EAA" w:rsidRDefault="009B1C69" w:rsidP="008C5264">
            <w:pPr>
              <w:pStyle w:val="ListBullet"/>
              <w:numPr>
                <w:ilvl w:val="0"/>
                <w:numId w:val="0"/>
              </w:numPr>
              <w:tabs>
                <w:tab w:val="left" w:pos="6420"/>
              </w:tabs>
              <w:spacing w:line="360" w:lineRule="auto"/>
              <w:rPr>
                <w:rFonts w:cstheme="minorHAnsi"/>
              </w:rPr>
            </w:pPr>
            <w:r w:rsidRPr="00A94EAA">
              <w:rPr>
                <w:rFonts w:cstheme="minorHAnsi"/>
              </w:rPr>
              <w:t>Fast learner</w:t>
            </w:r>
          </w:p>
          <w:p w14:paraId="6B45E4CD" w14:textId="1FA73FF2" w:rsidR="009B1C69" w:rsidRPr="00A94EAA" w:rsidRDefault="009B1C69" w:rsidP="008C5264">
            <w:pPr>
              <w:pStyle w:val="ListBullet"/>
              <w:numPr>
                <w:ilvl w:val="0"/>
                <w:numId w:val="0"/>
              </w:numPr>
              <w:tabs>
                <w:tab w:val="left" w:pos="6420"/>
              </w:tabs>
              <w:spacing w:line="360" w:lineRule="auto"/>
              <w:rPr>
                <w:rFonts w:cstheme="minorHAnsi"/>
              </w:rPr>
            </w:pPr>
            <w:r w:rsidRPr="00A94EAA">
              <w:rPr>
                <w:rFonts w:cstheme="minorHAnsi"/>
              </w:rPr>
              <w:t xml:space="preserve">Good communication skills. </w:t>
            </w:r>
          </w:p>
        </w:tc>
        <w:tc>
          <w:tcPr>
            <w:tcW w:w="1708" w:type="dxa"/>
          </w:tcPr>
          <w:p w14:paraId="73678DB9" w14:textId="1B8FDDF4" w:rsidR="009B1C69" w:rsidRPr="00A94EAA" w:rsidRDefault="008C5264" w:rsidP="008C5264">
            <w:pPr>
              <w:pStyle w:val="ListBullet"/>
              <w:numPr>
                <w:ilvl w:val="0"/>
                <w:numId w:val="0"/>
              </w:numPr>
              <w:tabs>
                <w:tab w:val="left" w:pos="6420"/>
              </w:tabs>
              <w:spacing w:line="360" w:lineRule="auto"/>
              <w:rPr>
                <w:rFonts w:cstheme="minorHAnsi"/>
              </w:rPr>
            </w:pPr>
            <w:r w:rsidRPr="00A94EAA">
              <w:rPr>
                <w:rFonts w:cstheme="minorHAnsi"/>
              </w:rPr>
              <w:t>Problem Solver Effective Team Player and leader.</w:t>
            </w:r>
          </w:p>
        </w:tc>
      </w:tr>
    </w:tbl>
    <w:p w14:paraId="056505B3" w14:textId="64705144" w:rsidR="00643E15" w:rsidRPr="00A94EAA" w:rsidRDefault="00643E15" w:rsidP="00362051">
      <w:pPr>
        <w:pStyle w:val="ListBullet"/>
        <w:numPr>
          <w:ilvl w:val="0"/>
          <w:numId w:val="0"/>
        </w:numPr>
        <w:tabs>
          <w:tab w:val="left" w:pos="6420"/>
        </w:tabs>
        <w:ind w:left="936" w:hanging="360"/>
        <w:rPr>
          <w:rFonts w:cstheme="minorHAnsi"/>
        </w:rPr>
      </w:pPr>
    </w:p>
    <w:sectPr w:rsidR="00643E15" w:rsidRPr="00A94EAA" w:rsidSect="00973401">
      <w:type w:val="continuous"/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10D6" w14:textId="77777777" w:rsidR="007858E6" w:rsidRDefault="007858E6" w:rsidP="00E16D14">
      <w:pPr>
        <w:spacing w:line="240" w:lineRule="auto"/>
      </w:pPr>
      <w:r>
        <w:separator/>
      </w:r>
    </w:p>
  </w:endnote>
  <w:endnote w:type="continuationSeparator" w:id="0">
    <w:p w14:paraId="150CC6FB" w14:textId="77777777" w:rsidR="007858E6" w:rsidRDefault="007858E6" w:rsidP="00E16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FB81" w14:textId="77777777" w:rsidR="007858E6" w:rsidRDefault="007858E6" w:rsidP="00E16D14">
      <w:pPr>
        <w:spacing w:line="240" w:lineRule="auto"/>
      </w:pPr>
      <w:r>
        <w:separator/>
      </w:r>
    </w:p>
  </w:footnote>
  <w:footnote w:type="continuationSeparator" w:id="0">
    <w:p w14:paraId="16717813" w14:textId="77777777" w:rsidR="007858E6" w:rsidRDefault="007858E6" w:rsidP="00E16D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BD4C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4E4A26"/>
    <w:multiLevelType w:val="multilevel"/>
    <w:tmpl w:val="BD20E95C"/>
    <w:styleLink w:val="CurrentList4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2" w15:restartNumberingAfterBreak="0">
    <w:nsid w:val="19FD4007"/>
    <w:multiLevelType w:val="multilevel"/>
    <w:tmpl w:val="868C2648"/>
    <w:lvl w:ilvl="0">
      <w:start w:val="1"/>
      <w:numFmt w:val="bullet"/>
      <w:pStyle w:val="List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3" w15:restartNumberingAfterBreak="0">
    <w:nsid w:val="251F3DC0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7C13FD"/>
    <w:multiLevelType w:val="multilevel"/>
    <w:tmpl w:val="883256CA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5" w15:restartNumberingAfterBreak="0">
    <w:nsid w:val="49E22F28"/>
    <w:multiLevelType w:val="hybridMultilevel"/>
    <w:tmpl w:val="7D3A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4561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4F56843"/>
    <w:multiLevelType w:val="multilevel"/>
    <w:tmpl w:val="883256CA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8" w15:restartNumberingAfterBreak="0">
    <w:nsid w:val="67B12FAA"/>
    <w:multiLevelType w:val="multilevel"/>
    <w:tmpl w:val="BE763836"/>
    <w:lvl w:ilvl="0">
      <w:start w:val="1"/>
      <w:numFmt w:val="bullet"/>
      <w:lvlText w:val=""/>
      <w:lvlJc w:val="left"/>
      <w:pPr>
        <w:ind w:left="936" w:hanging="360"/>
      </w:pPr>
      <w:rPr>
        <w:rFonts w:ascii="Wingdings" w:hAnsi="Wingdings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9" w15:restartNumberingAfterBreak="0">
    <w:nsid w:val="68735375"/>
    <w:multiLevelType w:val="hybridMultilevel"/>
    <w:tmpl w:val="FD8CA450"/>
    <w:lvl w:ilvl="0" w:tplc="0409000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00" w:hanging="360"/>
      </w:pPr>
      <w:rPr>
        <w:rFonts w:ascii="Wingdings" w:hAnsi="Wingdings" w:hint="default"/>
      </w:rPr>
    </w:lvl>
  </w:abstractNum>
  <w:abstractNum w:abstractNumId="10" w15:restartNumberingAfterBreak="0">
    <w:nsid w:val="6C8E4F4E"/>
    <w:multiLevelType w:val="multilevel"/>
    <w:tmpl w:val="883256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1" w15:restartNumberingAfterBreak="0">
    <w:nsid w:val="76C12753"/>
    <w:multiLevelType w:val="multilevel"/>
    <w:tmpl w:val="883256CA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12" w15:restartNumberingAfterBreak="0">
    <w:nsid w:val="7FF06D3F"/>
    <w:multiLevelType w:val="multilevel"/>
    <w:tmpl w:val="79F4F232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386495059">
    <w:abstractNumId w:val="2"/>
  </w:num>
  <w:num w:numId="2" w16cid:durableId="1255089815">
    <w:abstractNumId w:val="6"/>
  </w:num>
  <w:num w:numId="3" w16cid:durableId="1194151912">
    <w:abstractNumId w:val="3"/>
  </w:num>
  <w:num w:numId="4" w16cid:durableId="1207252666">
    <w:abstractNumId w:val="12"/>
  </w:num>
  <w:num w:numId="5" w16cid:durableId="419302740">
    <w:abstractNumId w:val="1"/>
  </w:num>
  <w:num w:numId="6" w16cid:durableId="1127504074">
    <w:abstractNumId w:val="5"/>
  </w:num>
  <w:num w:numId="7" w16cid:durableId="1546022885">
    <w:abstractNumId w:val="9"/>
  </w:num>
  <w:num w:numId="8" w16cid:durableId="1385450005">
    <w:abstractNumId w:val="8"/>
  </w:num>
  <w:num w:numId="9" w16cid:durableId="440033945">
    <w:abstractNumId w:val="7"/>
  </w:num>
  <w:num w:numId="10" w16cid:durableId="286089387">
    <w:abstractNumId w:val="4"/>
  </w:num>
  <w:num w:numId="11" w16cid:durableId="1205943342">
    <w:abstractNumId w:val="10"/>
  </w:num>
  <w:num w:numId="12" w16cid:durableId="1399400760">
    <w:abstractNumId w:val="0"/>
  </w:num>
  <w:num w:numId="13" w16cid:durableId="827012955">
    <w:abstractNumId w:val="0"/>
  </w:num>
  <w:num w:numId="14" w16cid:durableId="1543791092">
    <w:abstractNumId w:val="2"/>
  </w:num>
  <w:num w:numId="15" w16cid:durableId="45373333">
    <w:abstractNumId w:val="10"/>
  </w:num>
  <w:num w:numId="16" w16cid:durableId="746463452">
    <w:abstractNumId w:val="0"/>
  </w:num>
  <w:num w:numId="17" w16cid:durableId="840897921">
    <w:abstractNumId w:val="0"/>
  </w:num>
  <w:num w:numId="18" w16cid:durableId="1076515501">
    <w:abstractNumId w:val="11"/>
  </w:num>
  <w:num w:numId="19" w16cid:durableId="189315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49"/>
    <w:rsid w:val="000222C3"/>
    <w:rsid w:val="000330F8"/>
    <w:rsid w:val="000761F2"/>
    <w:rsid w:val="000941CA"/>
    <w:rsid w:val="000A7F3C"/>
    <w:rsid w:val="00100EAC"/>
    <w:rsid w:val="00114001"/>
    <w:rsid w:val="0011640F"/>
    <w:rsid w:val="00174F67"/>
    <w:rsid w:val="00175471"/>
    <w:rsid w:val="00180710"/>
    <w:rsid w:val="00181381"/>
    <w:rsid w:val="001A5EA5"/>
    <w:rsid w:val="001B6581"/>
    <w:rsid w:val="001B7F78"/>
    <w:rsid w:val="001C5577"/>
    <w:rsid w:val="001D09EE"/>
    <w:rsid w:val="001D7755"/>
    <w:rsid w:val="00222532"/>
    <w:rsid w:val="00285F5A"/>
    <w:rsid w:val="002E2F05"/>
    <w:rsid w:val="0030456C"/>
    <w:rsid w:val="00331707"/>
    <w:rsid w:val="00362051"/>
    <w:rsid w:val="003831F2"/>
    <w:rsid w:val="003D57BE"/>
    <w:rsid w:val="003E3B49"/>
    <w:rsid w:val="004D2889"/>
    <w:rsid w:val="00510684"/>
    <w:rsid w:val="00585556"/>
    <w:rsid w:val="005937B7"/>
    <w:rsid w:val="00615397"/>
    <w:rsid w:val="006157D4"/>
    <w:rsid w:val="00634A2D"/>
    <w:rsid w:val="00643E15"/>
    <w:rsid w:val="00673088"/>
    <w:rsid w:val="0069693F"/>
    <w:rsid w:val="006A0257"/>
    <w:rsid w:val="00710326"/>
    <w:rsid w:val="00780A35"/>
    <w:rsid w:val="007858E6"/>
    <w:rsid w:val="007A7E6B"/>
    <w:rsid w:val="007E20FC"/>
    <w:rsid w:val="007F71A4"/>
    <w:rsid w:val="008411D8"/>
    <w:rsid w:val="008906C0"/>
    <w:rsid w:val="008C5264"/>
    <w:rsid w:val="00906720"/>
    <w:rsid w:val="0090734C"/>
    <w:rsid w:val="00907A85"/>
    <w:rsid w:val="00973401"/>
    <w:rsid w:val="009B1C69"/>
    <w:rsid w:val="009D48C5"/>
    <w:rsid w:val="00A25BA1"/>
    <w:rsid w:val="00A3128F"/>
    <w:rsid w:val="00A40DEC"/>
    <w:rsid w:val="00A66AFF"/>
    <w:rsid w:val="00A94EAA"/>
    <w:rsid w:val="00AA353A"/>
    <w:rsid w:val="00AA69E4"/>
    <w:rsid w:val="00AF5466"/>
    <w:rsid w:val="00B72538"/>
    <w:rsid w:val="00C26B82"/>
    <w:rsid w:val="00CC0FFE"/>
    <w:rsid w:val="00CE3B09"/>
    <w:rsid w:val="00D45167"/>
    <w:rsid w:val="00E16D14"/>
    <w:rsid w:val="00E36C6B"/>
    <w:rsid w:val="00E557D1"/>
    <w:rsid w:val="00EE220C"/>
    <w:rsid w:val="00EE6ACF"/>
    <w:rsid w:val="00F923C1"/>
    <w:rsid w:val="00FA3628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0EB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577"/>
    <w:pPr>
      <w:spacing w:line="280" w:lineRule="exact"/>
    </w:pPr>
    <w:rPr>
      <w:color w:val="404040" w:themeColor="text1" w:themeTint="BF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D14"/>
    <w:pPr>
      <w:keepNext/>
      <w:keepLines/>
      <w:spacing w:after="200" w:line="240" w:lineRule="auto"/>
      <w:outlineLvl w:val="0"/>
    </w:pPr>
    <w:rPr>
      <w:rFonts w:eastAsiaTheme="majorEastAsia" w:cs="Times New Roman (Headings CS)"/>
      <w:b/>
      <w: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973401"/>
    <w:pPr>
      <w:keepNext/>
      <w:keepLines/>
      <w:spacing w:after="60" w:line="240" w:lineRule="auto"/>
      <w:outlineLvl w:val="1"/>
    </w:pPr>
    <w:rPr>
      <w:rFonts w:eastAsiaTheme="majorEastAsia" w:cs="Times New Roman (Headings CS)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16D14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B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C2F0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1"/>
    <w:qFormat/>
    <w:rsid w:val="00E16D14"/>
    <w:pPr>
      <w:spacing w:after="240" w:line="240" w:lineRule="auto"/>
      <w:contextualSpacing/>
    </w:pPr>
    <w:rPr>
      <w:rFonts w:eastAsiaTheme="majorEastAsia" w:cs="Times New Roman (Headings CS)"/>
      <w:b/>
      <w:caps/>
      <w:color w:val="000000" w:themeColor="tex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E16D14"/>
    <w:rPr>
      <w:rFonts w:eastAsiaTheme="majorEastAsia" w:cs="Times New Roman (Headings CS)"/>
      <w:b/>
      <w:caps/>
      <w:color w:val="000000" w:themeColor="text1"/>
      <w:spacing w:val="20"/>
      <w:kern w:val="28"/>
      <w:sz w:val="96"/>
      <w:szCs w:val="56"/>
    </w:rPr>
  </w:style>
  <w:style w:type="paragraph" w:customStyle="1" w:styleId="ContactInfo">
    <w:name w:val="Contact Info"/>
    <w:basedOn w:val="Normal"/>
    <w:uiPriority w:val="99"/>
    <w:semiHidden/>
    <w:qFormat/>
    <w:rsid w:val="00B72538"/>
    <w:pPr>
      <w:spacing w:after="120"/>
      <w:jc w:val="center"/>
    </w:pPr>
    <w:rPr>
      <w:rFonts w:cs="Times New Roman (Body CS)"/>
      <w:b/>
      <w:color w:val="000000" w:themeColor="text1"/>
    </w:rPr>
  </w:style>
  <w:style w:type="character" w:styleId="IntenseEmphasis">
    <w:name w:val="Intense Emphasis"/>
    <w:basedOn w:val="DefaultParagraphFont"/>
    <w:uiPriority w:val="99"/>
    <w:semiHidden/>
    <w:rsid w:val="00CE3B09"/>
    <w:rPr>
      <w:b/>
      <w:iCs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E16D14"/>
    <w:rPr>
      <w:rFonts w:eastAsiaTheme="majorEastAsia" w:cs="Times New Roman (Headings CS)"/>
      <w:b/>
      <w: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3401"/>
    <w:rPr>
      <w:rFonts w:eastAsiaTheme="majorEastAsia" w:cs="Times New Roman (Headings CS)"/>
      <w:b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7A85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B09"/>
    <w:rPr>
      <w:rFonts w:asciiTheme="majorHAnsi" w:eastAsiaTheme="majorEastAsia" w:hAnsiTheme="majorHAnsi" w:cstheme="majorBidi"/>
      <w:i/>
      <w:iCs/>
      <w:color w:val="CC2F0E" w:themeColor="accent1" w:themeShade="BF"/>
      <w:sz w:val="20"/>
      <w:szCs w:val="22"/>
    </w:rPr>
  </w:style>
  <w:style w:type="table" w:styleId="TableGrid">
    <w:name w:val="Table Grid"/>
    <w:basedOn w:val="TableNormal"/>
    <w:uiPriority w:val="39"/>
    <w:rsid w:val="00CE3B09"/>
    <w:pPr>
      <w:contextualSpacing/>
    </w:pPr>
    <w:rPr>
      <w:color w:val="595959" w:themeColor="text1" w:themeTint="A6"/>
      <w:sz w:val="22"/>
      <w:szCs w:val="22"/>
    </w:rPr>
    <w:tblPr/>
  </w:style>
  <w:style w:type="character" w:styleId="SubtleReference">
    <w:name w:val="Subtle Reference"/>
    <w:aliases w:val="Company &amp; Location"/>
    <w:basedOn w:val="DefaultParagraphFont"/>
    <w:uiPriority w:val="99"/>
    <w:semiHidden/>
    <w:rsid w:val="00CE3B09"/>
    <w:rPr>
      <w:rFonts w:ascii="Gill Sans MT" w:hAnsi="Gill Sans MT"/>
      <w:b w:val="0"/>
      <w:i w:val="0"/>
      <w:caps/>
      <w:smallCaps w:val="0"/>
      <w:vanish w:val="0"/>
      <w:color w:val="000000" w:themeColor="text1"/>
      <w:spacing w:val="10"/>
      <w:sz w:val="20"/>
    </w:rPr>
  </w:style>
  <w:style w:type="character" w:styleId="Hyperlink">
    <w:name w:val="Hyperlink"/>
    <w:basedOn w:val="DefaultParagraphFont"/>
    <w:uiPriority w:val="99"/>
    <w:semiHidden/>
    <w:rsid w:val="00CE3B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CE3B0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qFormat/>
    <w:rsid w:val="00906720"/>
    <w:pPr>
      <w:numPr>
        <w:numId w:val="1"/>
      </w:numPr>
      <w:spacing w:line="320" w:lineRule="exact"/>
    </w:pPr>
  </w:style>
  <w:style w:type="paragraph" w:styleId="ListParagraph">
    <w:name w:val="List Paragraph"/>
    <w:basedOn w:val="Normal"/>
    <w:uiPriority w:val="34"/>
    <w:rsid w:val="00CC0FFE"/>
    <w:pPr>
      <w:ind w:left="720"/>
      <w:contextualSpacing/>
    </w:pPr>
  </w:style>
  <w:style w:type="numbering" w:customStyle="1" w:styleId="CurrentList1">
    <w:name w:val="Current List1"/>
    <w:uiPriority w:val="99"/>
    <w:rsid w:val="005937B7"/>
    <w:pPr>
      <w:numPr>
        <w:numId w:val="2"/>
      </w:numPr>
    </w:pPr>
  </w:style>
  <w:style w:type="numbering" w:customStyle="1" w:styleId="CurrentList2">
    <w:name w:val="Current List2"/>
    <w:uiPriority w:val="99"/>
    <w:rsid w:val="005937B7"/>
    <w:pPr>
      <w:numPr>
        <w:numId w:val="3"/>
      </w:numPr>
    </w:pPr>
  </w:style>
  <w:style w:type="numbering" w:customStyle="1" w:styleId="CurrentList3">
    <w:name w:val="Current List3"/>
    <w:uiPriority w:val="99"/>
    <w:rsid w:val="006157D4"/>
    <w:pPr>
      <w:numPr>
        <w:numId w:val="4"/>
      </w:numPr>
    </w:pPr>
  </w:style>
  <w:style w:type="numbering" w:customStyle="1" w:styleId="CurrentList4">
    <w:name w:val="Current List4"/>
    <w:uiPriority w:val="99"/>
    <w:rsid w:val="006157D4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semiHidden/>
    <w:rsid w:val="00E16D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A85"/>
    <w:rPr>
      <w:color w:val="404040" w:themeColor="text1" w:themeTint="BF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E16D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A85"/>
    <w:rPr>
      <w:color w:val="404040" w:themeColor="text1" w:themeTint="BF"/>
      <w:sz w:val="20"/>
      <w:szCs w:val="22"/>
    </w:rPr>
  </w:style>
  <w:style w:type="paragraph" w:customStyle="1" w:styleId="ImagePlaceholder">
    <w:name w:val="Image Placeholder"/>
    <w:basedOn w:val="Normal"/>
    <w:semiHidden/>
    <w:qFormat/>
    <w:rsid w:val="00907A85"/>
    <w:pPr>
      <w:spacing w:line="240" w:lineRule="auto"/>
    </w:pPr>
    <w:rPr>
      <w:sz w:val="4"/>
    </w:rPr>
  </w:style>
  <w:style w:type="paragraph" w:styleId="Subtitle">
    <w:name w:val="Subtitle"/>
    <w:basedOn w:val="Normal"/>
    <w:next w:val="Normal"/>
    <w:link w:val="SubtitleChar"/>
    <w:uiPriority w:val="11"/>
    <w:rsid w:val="00E16D14"/>
    <w:pPr>
      <w:spacing w:line="240" w:lineRule="exact"/>
    </w:pPr>
    <w:rPr>
      <w:b/>
      <w:color w:val="091916" w:themeColor="accent5" w:themeShade="80"/>
      <w:spacing w:val="-2"/>
    </w:rPr>
  </w:style>
  <w:style w:type="character" w:customStyle="1" w:styleId="SubtitleChar">
    <w:name w:val="Subtitle Char"/>
    <w:basedOn w:val="DefaultParagraphFont"/>
    <w:link w:val="Subtitle"/>
    <w:uiPriority w:val="11"/>
    <w:rsid w:val="00E16D14"/>
    <w:rPr>
      <w:b/>
      <w:color w:val="091916" w:themeColor="accent5" w:themeShade="80"/>
      <w:spacing w:val="-2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907A8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941CA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36205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6205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3620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620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1B658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4">
    <w:name w:val="Grid Table 5 Dark Accent 4"/>
    <w:basedOn w:val="TableNormal"/>
    <w:uiPriority w:val="50"/>
    <w:rsid w:val="001B65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C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6D3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6D3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6D3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6D31" w:themeFill="accent4"/>
      </w:tcPr>
    </w:tblStylePr>
    <w:tblStylePr w:type="band1Vert">
      <w:tblPr/>
      <w:tcPr>
        <w:shd w:val="clear" w:color="auto" w:fill="93D99D" w:themeFill="accent4" w:themeFillTint="66"/>
      </w:tcPr>
    </w:tblStylePr>
    <w:tblStylePr w:type="band1Horz">
      <w:tblPr/>
      <w:tcPr>
        <w:shd w:val="clear" w:color="auto" w:fill="93D99D" w:themeFill="accent4" w:themeFillTint="66"/>
      </w:tcPr>
    </w:tblStylePr>
  </w:style>
  <w:style w:type="table" w:styleId="GridTable5Dark">
    <w:name w:val="Grid Table 5 Dark"/>
    <w:basedOn w:val="TableNormal"/>
    <w:uiPriority w:val="50"/>
    <w:rsid w:val="001B65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2">
    <w:name w:val="Grid Table 5 Dark Accent 2"/>
    <w:basedOn w:val="TableNormal"/>
    <w:uiPriority w:val="50"/>
    <w:rsid w:val="001B65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9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9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9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96C0" w:themeFill="accent2"/>
      </w:tcPr>
    </w:tblStylePr>
    <w:tblStylePr w:type="band1Vert">
      <w:tblPr/>
      <w:tcPr>
        <w:shd w:val="clear" w:color="auto" w:fill="F8D4E5" w:themeFill="accent2" w:themeFillTint="66"/>
      </w:tcPr>
    </w:tblStylePr>
    <w:tblStylePr w:type="band1Horz">
      <w:tblPr/>
      <w:tcPr>
        <w:shd w:val="clear" w:color="auto" w:fill="F8D4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B65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C7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038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038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038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0386" w:themeFill="accent3"/>
      </w:tcPr>
    </w:tblStylePr>
    <w:tblStylePr w:type="band1Vert">
      <w:tblPr/>
      <w:tcPr>
        <w:shd w:val="clear" w:color="auto" w:fill="FD8FCF" w:themeFill="accent3" w:themeFillTint="66"/>
      </w:tcPr>
    </w:tblStylePr>
    <w:tblStylePr w:type="band1Horz">
      <w:tblPr/>
      <w:tcPr>
        <w:shd w:val="clear" w:color="auto" w:fill="FD8FCF" w:themeFill="accent3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1B6581"/>
    <w:rPr>
      <w:color w:val="0D2621" w:themeColor="accent5" w:themeShade="BF"/>
    </w:rPr>
    <w:tblPr>
      <w:tblStyleRowBandSize w:val="1"/>
      <w:tblStyleColBandSize w:val="1"/>
      <w:tblBorders>
        <w:top w:val="single" w:sz="4" w:space="0" w:color="40B59F" w:themeColor="accent5" w:themeTint="99"/>
        <w:left w:val="single" w:sz="4" w:space="0" w:color="40B59F" w:themeColor="accent5" w:themeTint="99"/>
        <w:bottom w:val="single" w:sz="4" w:space="0" w:color="40B59F" w:themeColor="accent5" w:themeTint="99"/>
        <w:right w:val="single" w:sz="4" w:space="0" w:color="40B59F" w:themeColor="accent5" w:themeTint="99"/>
        <w:insideH w:val="single" w:sz="4" w:space="0" w:color="40B59F" w:themeColor="accent5" w:themeTint="99"/>
        <w:insideV w:val="single" w:sz="4" w:space="0" w:color="40B5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0B5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B5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8E0" w:themeFill="accent5" w:themeFillTint="33"/>
      </w:tcPr>
    </w:tblStylePr>
    <w:tblStylePr w:type="band1Horz">
      <w:tblPr/>
      <w:tcPr>
        <w:shd w:val="clear" w:color="auto" w:fill="BDE8E0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9B1C69"/>
    <w:tblPr>
      <w:tblStyleRowBandSize w:val="1"/>
      <w:tblStyleColBandSize w:val="1"/>
      <w:tblBorders>
        <w:top w:val="single" w:sz="4" w:space="0" w:color="40B59F" w:themeColor="accent5" w:themeTint="99"/>
        <w:left w:val="single" w:sz="4" w:space="0" w:color="40B59F" w:themeColor="accent5" w:themeTint="99"/>
        <w:bottom w:val="single" w:sz="4" w:space="0" w:color="40B59F" w:themeColor="accent5" w:themeTint="99"/>
        <w:right w:val="single" w:sz="4" w:space="0" w:color="40B59F" w:themeColor="accent5" w:themeTint="99"/>
        <w:insideH w:val="single" w:sz="4" w:space="0" w:color="40B59F" w:themeColor="accent5" w:themeTint="99"/>
        <w:insideV w:val="single" w:sz="4" w:space="0" w:color="40B5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E8E0" w:themeFill="accent5" w:themeFillTint="33"/>
      </w:tcPr>
    </w:tblStylePr>
    <w:tblStylePr w:type="band1Horz">
      <w:tblPr/>
      <w:tcPr>
        <w:shd w:val="clear" w:color="auto" w:fill="BDE8E0" w:themeFill="accent5" w:themeFillTint="33"/>
      </w:tcPr>
    </w:tblStylePr>
    <w:tblStylePr w:type="neCell">
      <w:tblPr/>
      <w:tcPr>
        <w:tcBorders>
          <w:bottom w:val="single" w:sz="4" w:space="0" w:color="40B59F" w:themeColor="accent5" w:themeTint="99"/>
        </w:tcBorders>
      </w:tcPr>
    </w:tblStylePr>
    <w:tblStylePr w:type="nwCell">
      <w:tblPr/>
      <w:tcPr>
        <w:tcBorders>
          <w:bottom w:val="single" w:sz="4" w:space="0" w:color="40B59F" w:themeColor="accent5" w:themeTint="99"/>
        </w:tcBorders>
      </w:tcPr>
    </w:tblStylePr>
    <w:tblStylePr w:type="seCell">
      <w:tblPr/>
      <w:tcPr>
        <w:tcBorders>
          <w:top w:val="single" w:sz="4" w:space="0" w:color="40B59F" w:themeColor="accent5" w:themeTint="99"/>
        </w:tcBorders>
      </w:tcPr>
    </w:tblStylePr>
    <w:tblStylePr w:type="swCell">
      <w:tblPr/>
      <w:tcPr>
        <w:tcBorders>
          <w:top w:val="single" w:sz="4" w:space="0" w:color="40B59F" w:themeColor="accent5" w:themeTint="99"/>
        </w:tcBorders>
      </w:tcPr>
    </w:tblStylePr>
  </w:style>
  <w:style w:type="table" w:styleId="ListTable5Dark-Accent2">
    <w:name w:val="List Table 5 Dark Accent 2"/>
    <w:basedOn w:val="TableNormal"/>
    <w:uiPriority w:val="50"/>
    <w:rsid w:val="009B1C69"/>
    <w:rPr>
      <w:color w:val="FFFFFF" w:themeColor="background1"/>
    </w:rPr>
    <w:tblPr>
      <w:tblStyleRowBandSize w:val="1"/>
      <w:tblStyleColBandSize w:val="1"/>
      <w:tblBorders>
        <w:top w:val="single" w:sz="24" w:space="0" w:color="EF96C0" w:themeColor="accent2"/>
        <w:left w:val="single" w:sz="24" w:space="0" w:color="EF96C0" w:themeColor="accent2"/>
        <w:bottom w:val="single" w:sz="24" w:space="0" w:color="EF96C0" w:themeColor="accent2"/>
        <w:right w:val="single" w:sz="24" w:space="0" w:color="EF96C0" w:themeColor="accent2"/>
      </w:tblBorders>
    </w:tblPr>
    <w:tcPr>
      <w:shd w:val="clear" w:color="auto" w:fill="EF9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rsid w:val="00A94E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mr-safwat.github.io/Portfol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mr-safwat.github.io/Portfoli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%20Safwat\AppData\Roaming\Microsoft\Templates\ATS%20Bold%20accounting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ACA614674A45D7AC7B985445471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61C6A-CBA3-481D-A30D-E5D0C6670FC4}"/>
      </w:docPartPr>
      <w:docPartBody>
        <w:p w:rsidR="00226240" w:rsidRDefault="00DC1FD2">
          <w:pPr>
            <w:pStyle w:val="1CACA614674A45D7AC7B985445471D93"/>
          </w:pPr>
          <w:r w:rsidRPr="00E16D14">
            <w:t>Accounting Intern | Olson Harris Ltd. | Vallejo, CA</w:t>
          </w:r>
        </w:p>
      </w:docPartBody>
    </w:docPart>
    <w:docPart>
      <w:docPartPr>
        <w:name w:val="CA1DAEE4A9484BF890C3722E1CBD2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CD88A-E091-4597-89CB-F19254D673CC}"/>
      </w:docPartPr>
      <w:docPartBody>
        <w:p w:rsidR="00226240" w:rsidRDefault="00DC1FD2">
          <w:pPr>
            <w:pStyle w:val="CA1DAEE4A9484BF890C3722E1CBD23E7"/>
          </w:pPr>
          <w:r>
            <w:t>Education</w:t>
          </w:r>
        </w:p>
      </w:docPartBody>
    </w:docPart>
    <w:docPart>
      <w:docPartPr>
        <w:name w:val="3ADC4AAB3E8D43DBA2D617C38E68A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D05D0-3348-4D9A-A915-369C7124444A}"/>
      </w:docPartPr>
      <w:docPartBody>
        <w:p w:rsidR="00226240" w:rsidRDefault="00226240" w:rsidP="00226240">
          <w:pPr>
            <w:pStyle w:val="3ADC4AAB3E8D43DBA2D617C38E68A0A4"/>
          </w:pPr>
          <w:r>
            <w:t>Inhouse b</w:t>
          </w:r>
          <w:r w:rsidRPr="00667EB6">
            <w:t>ookkeeper for a real estate development company.</w:t>
          </w:r>
          <w:r>
            <w:t xml:space="preserve"> Maintained financial books, tracked expenses, prepared and submitted invoices, and oversaw payroll.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D2"/>
    <w:rsid w:val="0011090B"/>
    <w:rsid w:val="00226240"/>
    <w:rsid w:val="003A2759"/>
    <w:rsid w:val="00A61F01"/>
    <w:rsid w:val="00DC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pPr>
      <w:keepNext/>
      <w:keepLines/>
      <w:spacing w:after="60" w:line="240" w:lineRule="auto"/>
      <w:outlineLvl w:val="1"/>
    </w:pPr>
    <w:rPr>
      <w:rFonts w:eastAsiaTheme="majorEastAsia" w:cs="Times New Roman (Headings CS)"/>
      <w:b/>
      <w:color w:val="000000" w:themeColor="text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63AE8C3B0C409AB94A824532B25177">
    <w:name w:val="9D63AE8C3B0C409AB94A824532B25177"/>
  </w:style>
  <w:style w:type="paragraph" w:customStyle="1" w:styleId="A1B6384E4DE04255A3331944D64422E4">
    <w:name w:val="A1B6384E4DE04255A3331944D64422E4"/>
  </w:style>
  <w:style w:type="paragraph" w:customStyle="1" w:styleId="7D65C3699A104DBFA539C9A7E5670747">
    <w:name w:val="7D65C3699A104DBFA539C9A7E5670747"/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="Times New Roman (Headings CS)"/>
      <w:b/>
      <w:color w:val="000000" w:themeColor="text1"/>
      <w:sz w:val="20"/>
      <w:szCs w:val="26"/>
    </w:rPr>
  </w:style>
  <w:style w:type="paragraph" w:customStyle="1" w:styleId="8AD8FBF4DEC44F159931F87A366BE6DD">
    <w:name w:val="8AD8FBF4DEC44F159931F87A366BE6DD"/>
  </w:style>
  <w:style w:type="paragraph" w:customStyle="1" w:styleId="1CACA614674A45D7AC7B985445471D93">
    <w:name w:val="1CACA614674A45D7AC7B985445471D93"/>
  </w:style>
  <w:style w:type="paragraph" w:customStyle="1" w:styleId="CA1DAEE4A9484BF890C3722E1CBD23E7">
    <w:name w:val="CA1DAEE4A9484BF890C3722E1CBD23E7"/>
  </w:style>
  <w:style w:type="paragraph" w:customStyle="1" w:styleId="3ADC4AAB3E8D43DBA2D617C38E68A0A4">
    <w:name w:val="3ADC4AAB3E8D43DBA2D617C38E68A0A4"/>
    <w:rsid w:val="002262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nk Orange Gree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15533"/>
      </a:accent1>
      <a:accent2>
        <a:srgbClr val="EF96C0"/>
      </a:accent2>
      <a:accent3>
        <a:srgbClr val="E20386"/>
      </a:accent3>
      <a:accent4>
        <a:srgbClr val="266D31"/>
      </a:accent4>
      <a:accent5>
        <a:srgbClr val="12332D"/>
      </a:accent5>
      <a:accent6>
        <a:srgbClr val="E5D9E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48C5-547E-4221-B98F-A0F2ADE60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9A916-69F9-4FAA-BBD2-F639C6C49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9FB66-2A8A-4E9B-AC64-06FA1ED299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270F9A75-31CC-4648-AEA9-AFC07DD3F9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Bold accounting resume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2023-06-21T02:13:00Z</dcterms:created>
  <dcterms:modified xsi:type="dcterms:W3CDTF">2023-07-16T08:06:00Z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